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CB6F2" w14:textId="77777777" w:rsidR="009B18A0" w:rsidRDefault="006749C7" w:rsidP="004D1D3D">
      <w:pPr>
        <w:pStyle w:val="BodyTextIndent"/>
        <w:tabs>
          <w:tab w:val="clear" w:pos="720"/>
        </w:tabs>
        <w:spacing w:before="480"/>
        <w:ind w:left="-454"/>
        <w:jc w:val="center"/>
      </w:pPr>
      <w:r>
        <w:rPr>
          <w:sz w:val="40"/>
          <w:szCs w:val="40"/>
        </w:rPr>
        <w:t xml:space="preserve">     </w:t>
      </w:r>
      <w:r w:rsidR="000547BD">
        <w:rPr>
          <w:noProof/>
          <w:sz w:val="36"/>
          <w:szCs w:val="36"/>
          <w:lang w:val="en-CA" w:eastAsia="en-CA"/>
        </w:rPr>
        <w:drawing>
          <wp:inline distT="0" distB="0" distL="0" distR="0" wp14:anchorId="7BF9FC80" wp14:editId="4058C4E2">
            <wp:extent cx="1384571" cy="1009650"/>
            <wp:effectExtent l="0" t="0" r="6350" b="0"/>
            <wp:docPr id="11" name="Picture 11" descr="C:\Users\Warren\Documents\2019 Oshawa 200\OCTC-logo-mas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arren\Documents\2019 Oshawa 200\OCTC-logo-maste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565" cy="1019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0768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   </w:t>
      </w:r>
      <w:r w:rsidR="007714DC">
        <w:rPr>
          <w:sz w:val="40"/>
          <w:szCs w:val="40"/>
        </w:rPr>
        <w:t xml:space="preserve">   </w:t>
      </w:r>
      <w:r w:rsidR="00A40768">
        <w:rPr>
          <w:sz w:val="40"/>
          <w:szCs w:val="40"/>
        </w:rPr>
        <w:t xml:space="preserve">   </w:t>
      </w:r>
      <w:r w:rsidR="007714DC">
        <w:rPr>
          <w:sz w:val="40"/>
          <w:szCs w:val="40"/>
        </w:rPr>
        <w:t xml:space="preserve"> </w:t>
      </w:r>
      <w:r w:rsidR="00A40768">
        <w:rPr>
          <w:sz w:val="40"/>
          <w:szCs w:val="4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14:paraId="51F345A5" w14:textId="77777777" w:rsidR="00A5321E" w:rsidRPr="00A5321E" w:rsidRDefault="009B18A0" w:rsidP="003F2687">
      <w:pPr>
        <w:pStyle w:val="Heading2"/>
        <w:tabs>
          <w:tab w:val="left" w:pos="3395"/>
        </w:tabs>
        <w:jc w:val="center"/>
      </w:pPr>
      <w:r>
        <w:t>Presents</w:t>
      </w:r>
    </w:p>
    <w:p w14:paraId="7CC39BB6" w14:textId="1364BCD1" w:rsidR="009B18A0" w:rsidRPr="006E6EAC" w:rsidRDefault="0082755F">
      <w:pPr>
        <w:pStyle w:val="Heading3"/>
        <w:rPr>
          <w:sz w:val="40"/>
          <w:szCs w:val="40"/>
          <w:u w:val="single"/>
        </w:rPr>
      </w:pPr>
      <w:r w:rsidRPr="006E6EAC">
        <w:rPr>
          <w:sz w:val="40"/>
          <w:szCs w:val="40"/>
          <w:u w:val="single"/>
        </w:rPr>
        <w:t>T</w:t>
      </w:r>
      <w:r w:rsidR="009B18A0" w:rsidRPr="006E6EAC">
        <w:rPr>
          <w:sz w:val="40"/>
          <w:szCs w:val="40"/>
          <w:u w:val="single"/>
        </w:rPr>
        <w:t>he</w:t>
      </w:r>
      <w:r w:rsidR="00B7253B">
        <w:rPr>
          <w:sz w:val="40"/>
          <w:szCs w:val="40"/>
          <w:u w:val="single"/>
        </w:rPr>
        <w:t xml:space="preserve"> 202</w:t>
      </w:r>
      <w:r w:rsidR="00F13BCA">
        <w:rPr>
          <w:sz w:val="40"/>
          <w:szCs w:val="40"/>
          <w:u w:val="single"/>
        </w:rPr>
        <w:t>6</w:t>
      </w:r>
      <w:r w:rsidR="009B18A0" w:rsidRPr="006E6EAC">
        <w:rPr>
          <w:sz w:val="40"/>
          <w:szCs w:val="40"/>
          <w:u w:val="single"/>
        </w:rPr>
        <w:t xml:space="preserve"> </w:t>
      </w:r>
      <w:r w:rsidR="005445FF" w:rsidRPr="006E6EAC">
        <w:rPr>
          <w:sz w:val="40"/>
          <w:szCs w:val="40"/>
          <w:u w:val="single"/>
        </w:rPr>
        <w:t>Oshawa 200</w:t>
      </w:r>
      <w:r w:rsidR="00957FA5">
        <w:rPr>
          <w:sz w:val="40"/>
          <w:szCs w:val="40"/>
          <w:u w:val="single"/>
        </w:rPr>
        <w:t xml:space="preserve"> target 1</w:t>
      </w:r>
      <w:r w:rsidR="00690953" w:rsidRPr="006E6EAC">
        <w:rPr>
          <w:sz w:val="40"/>
          <w:szCs w:val="40"/>
          <w:u w:val="single"/>
        </w:rPr>
        <w:t>2 Gauge</w:t>
      </w:r>
    </w:p>
    <w:p w14:paraId="77398DF9" w14:textId="77777777" w:rsidR="009B18A0" w:rsidRDefault="009B18A0">
      <w:pPr>
        <w:jc w:val="center"/>
      </w:pPr>
    </w:p>
    <w:p w14:paraId="3C9DCC2B" w14:textId="7D7783BA" w:rsidR="009B18A0" w:rsidRPr="000D0E6F" w:rsidRDefault="009B18A0" w:rsidP="00CD56E4">
      <w:pPr>
        <w:pStyle w:val="Heading5"/>
        <w:rPr>
          <w:sz w:val="26"/>
          <w:szCs w:val="26"/>
        </w:rPr>
      </w:pPr>
      <w:r w:rsidRPr="000D0E6F">
        <w:rPr>
          <w:sz w:val="26"/>
          <w:szCs w:val="26"/>
        </w:rPr>
        <w:t xml:space="preserve">A </w:t>
      </w:r>
      <w:r w:rsidR="00766FD7" w:rsidRPr="000D0E6F">
        <w:rPr>
          <w:sz w:val="26"/>
          <w:szCs w:val="26"/>
        </w:rPr>
        <w:t xml:space="preserve">Registered </w:t>
      </w:r>
      <w:r w:rsidR="00172500" w:rsidRPr="000D0E6F">
        <w:rPr>
          <w:sz w:val="26"/>
          <w:szCs w:val="26"/>
        </w:rPr>
        <w:t>NSSA/</w:t>
      </w:r>
      <w:r w:rsidR="00766FD7" w:rsidRPr="000D0E6F">
        <w:rPr>
          <w:sz w:val="26"/>
          <w:szCs w:val="26"/>
        </w:rPr>
        <w:t>OSSA Skeet Tournament</w:t>
      </w:r>
      <w:r w:rsidR="00D80092" w:rsidRPr="000D0E6F">
        <w:rPr>
          <w:sz w:val="26"/>
          <w:szCs w:val="26"/>
        </w:rPr>
        <w:t xml:space="preserve"> – Refereed Event</w:t>
      </w:r>
    </w:p>
    <w:p w14:paraId="4C97987E" w14:textId="4FEEF289" w:rsidR="0076179A" w:rsidRPr="000D0E6F" w:rsidRDefault="00B7253B" w:rsidP="00CD56E4">
      <w:pPr>
        <w:jc w:val="center"/>
        <w:rPr>
          <w:b/>
          <w:color w:val="E36C0A" w:themeColor="accent6" w:themeShade="BF"/>
          <w:sz w:val="26"/>
          <w:szCs w:val="26"/>
        </w:rPr>
      </w:pPr>
      <w:r w:rsidRPr="000D0E6F">
        <w:rPr>
          <w:b/>
          <w:color w:val="E36C0A" w:themeColor="accent6" w:themeShade="BF"/>
          <w:sz w:val="26"/>
          <w:szCs w:val="26"/>
        </w:rPr>
        <w:t>Friday May 2</w:t>
      </w:r>
      <w:r w:rsidR="00A876DF">
        <w:rPr>
          <w:b/>
          <w:color w:val="E36C0A" w:themeColor="accent6" w:themeShade="BF"/>
          <w:sz w:val="26"/>
          <w:szCs w:val="26"/>
        </w:rPr>
        <w:t>2</w:t>
      </w:r>
      <w:r w:rsidR="00A876DF" w:rsidRPr="00A876DF">
        <w:rPr>
          <w:b/>
          <w:color w:val="E36C0A" w:themeColor="accent6" w:themeShade="BF"/>
          <w:sz w:val="26"/>
          <w:szCs w:val="26"/>
          <w:vertAlign w:val="superscript"/>
        </w:rPr>
        <w:t>nd</w:t>
      </w:r>
      <w:r w:rsidR="00A876DF">
        <w:rPr>
          <w:b/>
          <w:color w:val="E36C0A" w:themeColor="accent6" w:themeShade="BF"/>
          <w:sz w:val="26"/>
          <w:szCs w:val="26"/>
          <w:vertAlign w:val="superscript"/>
        </w:rPr>
        <w:t xml:space="preserve"> </w:t>
      </w:r>
      <w:r w:rsidRPr="000D0E6F">
        <w:rPr>
          <w:b/>
          <w:color w:val="E36C0A" w:themeColor="accent6" w:themeShade="BF"/>
          <w:sz w:val="26"/>
          <w:szCs w:val="26"/>
        </w:rPr>
        <w:t>2</w:t>
      </w:r>
      <w:r w:rsidR="00A876DF">
        <w:rPr>
          <w:b/>
          <w:color w:val="E36C0A" w:themeColor="accent6" w:themeShade="BF"/>
          <w:sz w:val="26"/>
          <w:szCs w:val="26"/>
        </w:rPr>
        <w:t>5</w:t>
      </w:r>
      <w:r w:rsidRPr="000D0E6F">
        <w:rPr>
          <w:b/>
          <w:color w:val="E36C0A" w:themeColor="accent6" w:themeShade="BF"/>
          <w:sz w:val="26"/>
          <w:szCs w:val="26"/>
        </w:rPr>
        <w:t xml:space="preserve"> shooters</w:t>
      </w:r>
    </w:p>
    <w:p w14:paraId="231B8F28" w14:textId="759B49DF" w:rsidR="0076179A" w:rsidRDefault="0076179A" w:rsidP="00CD56E4">
      <w:pPr>
        <w:jc w:val="center"/>
        <w:rPr>
          <w:b/>
          <w:color w:val="F79646" w:themeColor="accent6"/>
          <w:sz w:val="26"/>
          <w:szCs w:val="26"/>
        </w:rPr>
      </w:pPr>
      <w:r w:rsidRPr="000D0E6F">
        <w:rPr>
          <w:b/>
          <w:color w:val="F79646" w:themeColor="accent6"/>
          <w:sz w:val="26"/>
          <w:szCs w:val="26"/>
        </w:rPr>
        <w:t>1</w:t>
      </w:r>
      <w:r w:rsidRPr="000D0E6F">
        <w:rPr>
          <w:b/>
          <w:color w:val="F79646" w:themeColor="accent6"/>
          <w:sz w:val="26"/>
          <w:szCs w:val="26"/>
          <w:vertAlign w:val="superscript"/>
        </w:rPr>
        <w:t>st</w:t>
      </w:r>
      <w:r w:rsidRPr="000D0E6F">
        <w:rPr>
          <w:b/>
          <w:color w:val="F79646" w:themeColor="accent6"/>
          <w:sz w:val="26"/>
          <w:szCs w:val="26"/>
        </w:rPr>
        <w:t xml:space="preserve"> 100 - 10:00 </w:t>
      </w:r>
      <w:r w:rsidR="00885131" w:rsidRPr="000D0E6F">
        <w:rPr>
          <w:b/>
          <w:color w:val="E36C0A" w:themeColor="accent6" w:themeShade="BF"/>
          <w:sz w:val="26"/>
          <w:szCs w:val="26"/>
        </w:rPr>
        <w:t xml:space="preserve">/ </w:t>
      </w:r>
      <w:r w:rsidRPr="000D0E6F">
        <w:rPr>
          <w:b/>
          <w:color w:val="E36C0A" w:themeColor="accent6" w:themeShade="BF"/>
          <w:sz w:val="26"/>
          <w:szCs w:val="26"/>
        </w:rPr>
        <w:t xml:space="preserve">lunch 11:45 </w:t>
      </w:r>
      <w:r w:rsidR="00885131" w:rsidRPr="000D0E6F">
        <w:rPr>
          <w:b/>
          <w:color w:val="E36C0A" w:themeColor="accent6" w:themeShade="BF"/>
          <w:sz w:val="26"/>
          <w:szCs w:val="26"/>
        </w:rPr>
        <w:t xml:space="preserve">/ </w:t>
      </w:r>
      <w:r w:rsidRPr="000D0E6F">
        <w:rPr>
          <w:b/>
          <w:color w:val="F79646" w:themeColor="accent6"/>
          <w:sz w:val="26"/>
          <w:szCs w:val="26"/>
        </w:rPr>
        <w:t>2</w:t>
      </w:r>
      <w:r w:rsidRPr="000D0E6F">
        <w:rPr>
          <w:b/>
          <w:color w:val="F79646" w:themeColor="accent6"/>
          <w:sz w:val="26"/>
          <w:szCs w:val="26"/>
          <w:vertAlign w:val="superscript"/>
        </w:rPr>
        <w:t>nd</w:t>
      </w:r>
      <w:r w:rsidRPr="000D0E6F">
        <w:rPr>
          <w:b/>
          <w:color w:val="F79646" w:themeColor="accent6"/>
          <w:sz w:val="26"/>
          <w:szCs w:val="26"/>
        </w:rPr>
        <w:t xml:space="preserve"> 100 - 12:30 </w:t>
      </w:r>
    </w:p>
    <w:p w14:paraId="7CD712B1" w14:textId="18CFAA50" w:rsidR="00AC633B" w:rsidRDefault="00AC633B" w:rsidP="00CD56E4">
      <w:pPr>
        <w:jc w:val="center"/>
        <w:rPr>
          <w:b/>
          <w:color w:val="F79646" w:themeColor="accent6"/>
          <w:sz w:val="26"/>
          <w:szCs w:val="26"/>
        </w:rPr>
      </w:pPr>
      <w:r>
        <w:rPr>
          <w:b/>
          <w:color w:val="F79646" w:themeColor="accent6"/>
          <w:sz w:val="26"/>
          <w:szCs w:val="26"/>
        </w:rPr>
        <w:t>Plus a handicap shootoff @ 2:15pm (Shooters are eligible to                                   shoot in the Saturday handicap as well.</w:t>
      </w:r>
    </w:p>
    <w:p w14:paraId="181D5E8D" w14:textId="01E91E87" w:rsidR="00690953" w:rsidRPr="000D0E6F" w:rsidRDefault="00B7253B" w:rsidP="00CD56E4">
      <w:pPr>
        <w:jc w:val="center"/>
        <w:rPr>
          <w:sz w:val="26"/>
          <w:szCs w:val="26"/>
        </w:rPr>
      </w:pPr>
      <w:r w:rsidRPr="000D0E6F">
        <w:rPr>
          <w:b/>
          <w:sz w:val="26"/>
          <w:szCs w:val="26"/>
        </w:rPr>
        <w:t xml:space="preserve"> &amp; S</w:t>
      </w:r>
      <w:r w:rsidR="00D93FBC" w:rsidRPr="000D0E6F">
        <w:rPr>
          <w:b/>
          <w:sz w:val="26"/>
          <w:szCs w:val="26"/>
        </w:rPr>
        <w:t xml:space="preserve">aturday </w:t>
      </w:r>
      <w:r w:rsidR="007A7344" w:rsidRPr="000D0E6F">
        <w:rPr>
          <w:b/>
          <w:sz w:val="26"/>
          <w:szCs w:val="26"/>
        </w:rPr>
        <w:t xml:space="preserve">May </w:t>
      </w:r>
      <w:r w:rsidR="00A967B3" w:rsidRPr="000D0E6F">
        <w:rPr>
          <w:b/>
          <w:sz w:val="26"/>
          <w:szCs w:val="26"/>
        </w:rPr>
        <w:t>2</w:t>
      </w:r>
      <w:r w:rsidR="00A876DF">
        <w:rPr>
          <w:b/>
          <w:sz w:val="26"/>
          <w:szCs w:val="26"/>
        </w:rPr>
        <w:t>3</w:t>
      </w:r>
      <w:r w:rsidR="00A876DF" w:rsidRPr="00A876DF">
        <w:rPr>
          <w:b/>
          <w:sz w:val="26"/>
          <w:szCs w:val="26"/>
          <w:vertAlign w:val="superscript"/>
        </w:rPr>
        <w:t>rd</w:t>
      </w:r>
      <w:r w:rsidR="00A876DF">
        <w:rPr>
          <w:b/>
          <w:sz w:val="26"/>
          <w:szCs w:val="26"/>
          <w:vertAlign w:val="superscript"/>
        </w:rPr>
        <w:t xml:space="preserve"> </w:t>
      </w:r>
      <w:r w:rsidRPr="000D0E6F">
        <w:rPr>
          <w:b/>
          <w:sz w:val="26"/>
          <w:szCs w:val="26"/>
          <w:vertAlign w:val="superscript"/>
        </w:rPr>
        <w:t xml:space="preserve"> </w:t>
      </w:r>
      <w:r w:rsidRPr="000D0E6F">
        <w:rPr>
          <w:b/>
          <w:sz w:val="26"/>
          <w:szCs w:val="26"/>
        </w:rPr>
        <w:t>50 shooters</w:t>
      </w:r>
    </w:p>
    <w:p w14:paraId="39C11898" w14:textId="6E1020D5" w:rsidR="009B18A0" w:rsidRPr="000D0E6F" w:rsidRDefault="0044559C" w:rsidP="0044559C">
      <w:pPr>
        <w:pStyle w:val="Closing"/>
        <w:tabs>
          <w:tab w:val="left" w:pos="1250"/>
          <w:tab w:val="left" w:pos="2340"/>
          <w:tab w:val="center" w:pos="4680"/>
        </w:tabs>
        <w:rPr>
          <w:sz w:val="26"/>
          <w:szCs w:val="26"/>
          <w:lang w:val="en-US"/>
        </w:rPr>
      </w:pPr>
      <w:r w:rsidRPr="000D0E6F">
        <w:rPr>
          <w:sz w:val="26"/>
          <w:szCs w:val="26"/>
          <w:lang w:val="en-US"/>
        </w:rPr>
        <w:tab/>
      </w:r>
      <w:r w:rsidRPr="000D0E6F">
        <w:rPr>
          <w:sz w:val="26"/>
          <w:szCs w:val="26"/>
          <w:lang w:val="en-US"/>
        </w:rPr>
        <w:tab/>
      </w:r>
      <w:r w:rsidR="00D80092" w:rsidRPr="000D0E6F">
        <w:rPr>
          <w:sz w:val="26"/>
          <w:szCs w:val="26"/>
          <w:lang w:val="en-US"/>
        </w:rPr>
        <w:t xml:space="preserve">            </w:t>
      </w:r>
      <w:r w:rsidR="0076179A" w:rsidRPr="000D0E6F">
        <w:rPr>
          <w:sz w:val="26"/>
          <w:szCs w:val="26"/>
          <w:lang w:val="en-US"/>
        </w:rPr>
        <w:t>5</w:t>
      </w:r>
      <w:r w:rsidR="00B7253B" w:rsidRPr="000D0E6F">
        <w:rPr>
          <w:sz w:val="26"/>
          <w:szCs w:val="26"/>
          <w:lang w:val="en-US"/>
        </w:rPr>
        <w:t>0</w:t>
      </w:r>
      <w:r w:rsidR="008861B5" w:rsidRPr="000D0E6F">
        <w:rPr>
          <w:sz w:val="26"/>
          <w:szCs w:val="26"/>
          <w:lang w:val="en-US"/>
        </w:rPr>
        <w:t xml:space="preserve"> shooters</w:t>
      </w:r>
      <w:r w:rsidR="000E465C" w:rsidRPr="000D0E6F">
        <w:rPr>
          <w:sz w:val="26"/>
          <w:szCs w:val="26"/>
          <w:lang w:val="en-US"/>
        </w:rPr>
        <w:t xml:space="preserve"> - </w:t>
      </w:r>
      <w:r w:rsidR="008861B5" w:rsidRPr="000D0E6F">
        <w:rPr>
          <w:sz w:val="26"/>
          <w:szCs w:val="26"/>
          <w:lang w:val="en-US"/>
        </w:rPr>
        <w:t>5 Fields</w:t>
      </w:r>
      <w:r w:rsidR="000E465C" w:rsidRPr="000D0E6F">
        <w:rPr>
          <w:sz w:val="26"/>
          <w:szCs w:val="26"/>
          <w:lang w:val="en-US"/>
        </w:rPr>
        <w:t xml:space="preserve"> - </w:t>
      </w:r>
      <w:r w:rsidR="008861B5" w:rsidRPr="000D0E6F">
        <w:rPr>
          <w:sz w:val="26"/>
          <w:szCs w:val="26"/>
          <w:lang w:val="en-US"/>
        </w:rPr>
        <w:t>2 flights</w:t>
      </w:r>
    </w:p>
    <w:tbl>
      <w:tblPr>
        <w:tblStyle w:val="TableGrid"/>
        <w:tblW w:w="0" w:type="auto"/>
        <w:tblInd w:w="19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701"/>
        <w:gridCol w:w="1701"/>
      </w:tblGrid>
      <w:tr w:rsidR="00641D84" w:rsidRPr="000D0E6F" w14:paraId="384EAC11" w14:textId="77777777" w:rsidTr="00000109">
        <w:tc>
          <w:tcPr>
            <w:tcW w:w="1701" w:type="dxa"/>
          </w:tcPr>
          <w:p w14:paraId="3FD96319" w14:textId="77777777" w:rsidR="00641D84" w:rsidRPr="000D0E6F" w:rsidRDefault="00641D84" w:rsidP="00641D84">
            <w:pPr>
              <w:pStyle w:val="Closing"/>
              <w:tabs>
                <w:tab w:val="left" w:pos="2340"/>
              </w:tabs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0D0E6F">
              <w:rPr>
                <w:b/>
                <w:bCs/>
                <w:sz w:val="26"/>
                <w:szCs w:val="26"/>
                <w:lang w:val="en-US"/>
              </w:rPr>
              <w:t>Flight</w:t>
            </w:r>
          </w:p>
        </w:tc>
        <w:tc>
          <w:tcPr>
            <w:tcW w:w="1701" w:type="dxa"/>
          </w:tcPr>
          <w:p w14:paraId="11BB94CB" w14:textId="77777777" w:rsidR="00641D84" w:rsidRPr="000D0E6F" w:rsidRDefault="00641D84" w:rsidP="00641D84">
            <w:pPr>
              <w:pStyle w:val="Closing"/>
              <w:tabs>
                <w:tab w:val="left" w:pos="2340"/>
              </w:tabs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0D0E6F">
              <w:rPr>
                <w:b/>
                <w:bCs/>
                <w:sz w:val="26"/>
                <w:szCs w:val="26"/>
                <w:lang w:val="en-US"/>
              </w:rPr>
              <w:t>Morning</w:t>
            </w:r>
          </w:p>
        </w:tc>
        <w:tc>
          <w:tcPr>
            <w:tcW w:w="1701" w:type="dxa"/>
          </w:tcPr>
          <w:p w14:paraId="6447FA00" w14:textId="77777777" w:rsidR="00641D84" w:rsidRPr="000D0E6F" w:rsidRDefault="00641D84" w:rsidP="00641D84">
            <w:pPr>
              <w:pStyle w:val="Closing"/>
              <w:tabs>
                <w:tab w:val="left" w:pos="2340"/>
              </w:tabs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0D0E6F">
              <w:rPr>
                <w:b/>
                <w:bCs/>
                <w:sz w:val="26"/>
                <w:szCs w:val="26"/>
                <w:lang w:val="en-US"/>
              </w:rPr>
              <w:t>Afternoon</w:t>
            </w:r>
          </w:p>
        </w:tc>
      </w:tr>
      <w:tr w:rsidR="00641D84" w:rsidRPr="000D0E6F" w14:paraId="61F4A055" w14:textId="77777777" w:rsidTr="00000109">
        <w:tc>
          <w:tcPr>
            <w:tcW w:w="1701" w:type="dxa"/>
          </w:tcPr>
          <w:p w14:paraId="3D2BC864" w14:textId="77777777" w:rsidR="00641D84" w:rsidRPr="000D0E6F" w:rsidRDefault="00641D84" w:rsidP="00641D84">
            <w:pPr>
              <w:pStyle w:val="Closing"/>
              <w:tabs>
                <w:tab w:val="left" w:pos="2340"/>
              </w:tabs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0D0E6F">
              <w:rPr>
                <w:b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1701" w:type="dxa"/>
          </w:tcPr>
          <w:p w14:paraId="53B3715B" w14:textId="77777777" w:rsidR="00641D84" w:rsidRPr="000D0E6F" w:rsidRDefault="00641D84" w:rsidP="00641D84">
            <w:pPr>
              <w:pStyle w:val="Closing"/>
              <w:tabs>
                <w:tab w:val="left" w:pos="2340"/>
              </w:tabs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0D0E6F">
              <w:rPr>
                <w:b/>
                <w:bCs/>
                <w:sz w:val="26"/>
                <w:szCs w:val="26"/>
                <w:lang w:val="en-US"/>
              </w:rPr>
              <w:t>09:30</w:t>
            </w:r>
          </w:p>
        </w:tc>
        <w:tc>
          <w:tcPr>
            <w:tcW w:w="1701" w:type="dxa"/>
          </w:tcPr>
          <w:p w14:paraId="26107F69" w14:textId="6A3404E5" w:rsidR="00641D84" w:rsidRPr="000D0E6F" w:rsidRDefault="00641D84" w:rsidP="009834FC">
            <w:pPr>
              <w:pStyle w:val="Closing"/>
              <w:tabs>
                <w:tab w:val="left" w:pos="2340"/>
              </w:tabs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0D0E6F">
              <w:rPr>
                <w:b/>
                <w:bCs/>
                <w:sz w:val="26"/>
                <w:szCs w:val="26"/>
                <w:lang w:val="en-US"/>
              </w:rPr>
              <w:t>1:30</w:t>
            </w:r>
            <w:r w:rsidR="008C2648" w:rsidRPr="000D0E6F">
              <w:rPr>
                <w:b/>
                <w:bCs/>
                <w:sz w:val="26"/>
                <w:szCs w:val="26"/>
                <w:lang w:val="en-US"/>
              </w:rPr>
              <w:t xml:space="preserve"> pm</w:t>
            </w:r>
          </w:p>
        </w:tc>
      </w:tr>
      <w:tr w:rsidR="00641D84" w:rsidRPr="000D0E6F" w14:paraId="4857FB89" w14:textId="77777777" w:rsidTr="00000109">
        <w:tc>
          <w:tcPr>
            <w:tcW w:w="1701" w:type="dxa"/>
          </w:tcPr>
          <w:p w14:paraId="00B7B7C5" w14:textId="77777777" w:rsidR="00641D84" w:rsidRPr="000D0E6F" w:rsidRDefault="00641D84" w:rsidP="00641D84">
            <w:pPr>
              <w:pStyle w:val="Closing"/>
              <w:tabs>
                <w:tab w:val="left" w:pos="2340"/>
              </w:tabs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0D0E6F">
              <w:rPr>
                <w:b/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14:paraId="2311C0B5" w14:textId="77777777" w:rsidR="00641D84" w:rsidRPr="000D0E6F" w:rsidRDefault="00641D84" w:rsidP="00641D84">
            <w:pPr>
              <w:pStyle w:val="Closing"/>
              <w:tabs>
                <w:tab w:val="left" w:pos="2340"/>
              </w:tabs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0D0E6F">
              <w:rPr>
                <w:b/>
                <w:bCs/>
                <w:sz w:val="26"/>
                <w:szCs w:val="26"/>
                <w:lang w:val="en-US"/>
              </w:rPr>
              <w:t>11:00</w:t>
            </w:r>
          </w:p>
        </w:tc>
        <w:tc>
          <w:tcPr>
            <w:tcW w:w="1701" w:type="dxa"/>
          </w:tcPr>
          <w:p w14:paraId="7B1AA5CF" w14:textId="0587627A" w:rsidR="00641D84" w:rsidRPr="000D0E6F" w:rsidRDefault="008C2648" w:rsidP="00C10334">
            <w:pPr>
              <w:pStyle w:val="Closing"/>
              <w:tabs>
                <w:tab w:val="left" w:pos="2340"/>
              </w:tabs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0D0E6F">
              <w:rPr>
                <w:b/>
                <w:bCs/>
                <w:sz w:val="26"/>
                <w:szCs w:val="26"/>
                <w:lang w:val="en-US"/>
              </w:rPr>
              <w:t>3</w:t>
            </w:r>
            <w:r w:rsidR="00641D84" w:rsidRPr="000D0E6F">
              <w:rPr>
                <w:b/>
                <w:bCs/>
                <w:sz w:val="26"/>
                <w:szCs w:val="26"/>
                <w:lang w:val="en-US"/>
              </w:rPr>
              <w:t>:00</w:t>
            </w:r>
            <w:r w:rsidRPr="000D0E6F">
              <w:rPr>
                <w:b/>
                <w:bCs/>
                <w:sz w:val="26"/>
                <w:szCs w:val="26"/>
                <w:lang w:val="en-US"/>
              </w:rPr>
              <w:t xml:space="preserve"> pm</w:t>
            </w:r>
          </w:p>
        </w:tc>
      </w:tr>
    </w:tbl>
    <w:p w14:paraId="72598644" w14:textId="77777777" w:rsidR="00641D84" w:rsidRDefault="00000109" w:rsidP="00000109">
      <w:pPr>
        <w:pStyle w:val="Closing"/>
        <w:tabs>
          <w:tab w:val="left" w:pos="4919"/>
        </w:tabs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ab/>
      </w:r>
    </w:p>
    <w:p w14:paraId="6F80D430" w14:textId="217A2658" w:rsidR="009B18A0" w:rsidRDefault="009B18A0">
      <w:pPr>
        <w:jc w:val="center"/>
        <w:rPr>
          <w:b/>
          <w:bCs/>
        </w:rPr>
      </w:pPr>
      <w:r>
        <w:rPr>
          <w:b/>
          <w:bCs/>
        </w:rPr>
        <w:t>Entry $</w:t>
      </w:r>
      <w:r w:rsidR="00177455">
        <w:rPr>
          <w:b/>
          <w:bCs/>
        </w:rPr>
        <w:t>1</w:t>
      </w:r>
      <w:r w:rsidR="00AC633B">
        <w:rPr>
          <w:b/>
          <w:bCs/>
        </w:rPr>
        <w:t>35</w:t>
      </w:r>
      <w:r w:rsidR="00D93FBC">
        <w:rPr>
          <w:b/>
          <w:bCs/>
        </w:rPr>
        <w:t>.00</w:t>
      </w:r>
      <w:r w:rsidR="00EC7EBD">
        <w:rPr>
          <w:b/>
          <w:bCs/>
        </w:rPr>
        <w:t xml:space="preserve">  </w:t>
      </w:r>
      <w:r w:rsidR="009B035D">
        <w:rPr>
          <w:b/>
          <w:bCs/>
        </w:rPr>
        <w:t xml:space="preserve"> </w:t>
      </w:r>
      <w:r w:rsidR="00177455">
        <w:rPr>
          <w:b/>
          <w:bCs/>
        </w:rPr>
        <w:t xml:space="preserve">includes </w:t>
      </w:r>
      <w:r w:rsidR="00DF093E">
        <w:rPr>
          <w:b/>
          <w:bCs/>
        </w:rPr>
        <w:t>NSSA/OSSA Fees</w:t>
      </w:r>
      <w:r w:rsidR="0050325D">
        <w:rPr>
          <w:b/>
          <w:bCs/>
        </w:rPr>
        <w:t xml:space="preserve">, </w:t>
      </w:r>
      <w:r w:rsidR="00995A0F">
        <w:rPr>
          <w:b/>
          <w:bCs/>
        </w:rPr>
        <w:t>$20 returned to class</w:t>
      </w:r>
    </w:p>
    <w:p w14:paraId="3C592E72" w14:textId="5322DBC9" w:rsidR="00F10B4F" w:rsidRPr="00177643" w:rsidRDefault="00006C13" w:rsidP="00F10B4F">
      <w:pPr>
        <w:jc w:val="center"/>
        <w:rPr>
          <w:b/>
          <w:bCs/>
        </w:rPr>
      </w:pPr>
      <w:r w:rsidRPr="00177643">
        <w:rPr>
          <w:b/>
          <w:bCs/>
        </w:rPr>
        <w:t xml:space="preserve">(Cash, </w:t>
      </w:r>
      <w:r w:rsidR="007A7344" w:rsidRPr="00177643">
        <w:rPr>
          <w:b/>
          <w:bCs/>
        </w:rPr>
        <w:t xml:space="preserve">Debit, </w:t>
      </w:r>
      <w:r w:rsidRPr="00177643">
        <w:rPr>
          <w:b/>
          <w:bCs/>
        </w:rPr>
        <w:t>Mastercard</w:t>
      </w:r>
      <w:r w:rsidR="00177643" w:rsidRPr="00177643">
        <w:rPr>
          <w:b/>
          <w:bCs/>
        </w:rPr>
        <w:t xml:space="preserve">, </w:t>
      </w:r>
      <w:r w:rsidRPr="00177643">
        <w:rPr>
          <w:b/>
          <w:bCs/>
        </w:rPr>
        <w:t xml:space="preserve">Visa, </w:t>
      </w:r>
      <w:r w:rsidR="007A7344" w:rsidRPr="00177643">
        <w:rPr>
          <w:b/>
          <w:bCs/>
        </w:rPr>
        <w:t xml:space="preserve">EMT, </w:t>
      </w:r>
      <w:r w:rsidRPr="00177643">
        <w:rPr>
          <w:b/>
          <w:bCs/>
        </w:rPr>
        <w:t>no Cheques</w:t>
      </w:r>
      <w:r w:rsidR="0040696D">
        <w:rPr>
          <w:b/>
          <w:bCs/>
        </w:rPr>
        <w:t xml:space="preserve"> accepted</w:t>
      </w:r>
      <w:r w:rsidRPr="00177643">
        <w:rPr>
          <w:b/>
          <w:bCs/>
        </w:rPr>
        <w:t>)</w:t>
      </w:r>
    </w:p>
    <w:p w14:paraId="2B166D8D" w14:textId="77777777" w:rsidR="005A1132" w:rsidRDefault="009B615B" w:rsidP="005A1132">
      <w:pPr>
        <w:jc w:val="center"/>
        <w:rPr>
          <w:b/>
          <w:bCs/>
          <w:sz w:val="28"/>
          <w:szCs w:val="28"/>
        </w:rPr>
      </w:pPr>
      <w:r w:rsidRPr="00177643">
        <w:rPr>
          <w:b/>
          <w:bCs/>
          <w:sz w:val="28"/>
          <w:szCs w:val="28"/>
        </w:rPr>
        <w:t>Champion: $500</w:t>
      </w:r>
    </w:p>
    <w:p w14:paraId="6734043A" w14:textId="716D1661" w:rsidR="005A1132" w:rsidRDefault="009B615B" w:rsidP="005A1132">
      <w:pPr>
        <w:jc w:val="center"/>
        <w:rPr>
          <w:b/>
          <w:bCs/>
          <w:sz w:val="28"/>
          <w:szCs w:val="28"/>
        </w:rPr>
      </w:pPr>
      <w:r w:rsidRPr="00177643">
        <w:rPr>
          <w:b/>
          <w:bCs/>
          <w:sz w:val="28"/>
          <w:szCs w:val="28"/>
        </w:rPr>
        <w:t>Runner up: $</w:t>
      </w:r>
      <w:r w:rsidR="006B558E">
        <w:rPr>
          <w:b/>
          <w:bCs/>
          <w:sz w:val="28"/>
          <w:szCs w:val="28"/>
        </w:rPr>
        <w:t>300</w:t>
      </w:r>
    </w:p>
    <w:p w14:paraId="5DA2FC99" w14:textId="5906CBE5" w:rsidR="00941C6E" w:rsidRPr="00177643" w:rsidRDefault="009B615B" w:rsidP="005A1132">
      <w:pPr>
        <w:jc w:val="center"/>
        <w:rPr>
          <w:b/>
          <w:bCs/>
          <w:sz w:val="28"/>
          <w:szCs w:val="28"/>
        </w:rPr>
      </w:pPr>
      <w:r w:rsidRPr="00177643">
        <w:rPr>
          <w:b/>
          <w:bCs/>
          <w:sz w:val="28"/>
          <w:szCs w:val="28"/>
        </w:rPr>
        <w:t>3</w:t>
      </w:r>
      <w:r w:rsidRPr="00177643">
        <w:rPr>
          <w:b/>
          <w:bCs/>
          <w:sz w:val="28"/>
          <w:szCs w:val="28"/>
          <w:vertAlign w:val="superscript"/>
        </w:rPr>
        <w:t>rd</w:t>
      </w:r>
      <w:r w:rsidRPr="00177643">
        <w:rPr>
          <w:b/>
          <w:bCs/>
          <w:sz w:val="28"/>
          <w:szCs w:val="28"/>
        </w:rPr>
        <w:t xml:space="preserve"> Place: $</w:t>
      </w:r>
      <w:r w:rsidR="006B558E">
        <w:rPr>
          <w:b/>
          <w:bCs/>
          <w:sz w:val="28"/>
          <w:szCs w:val="28"/>
        </w:rPr>
        <w:t>200</w:t>
      </w:r>
    </w:p>
    <w:p w14:paraId="3919AE0E" w14:textId="77777777" w:rsidR="00A622D6" w:rsidRPr="000A1934" w:rsidRDefault="00A622D6">
      <w:pPr>
        <w:jc w:val="center"/>
        <w:rPr>
          <w:b/>
          <w:bCs/>
          <w:sz w:val="20"/>
          <w:szCs w:val="20"/>
        </w:rPr>
      </w:pPr>
      <w:r w:rsidRPr="000A1934">
        <w:rPr>
          <w:b/>
          <w:bCs/>
          <w:sz w:val="20"/>
          <w:szCs w:val="20"/>
        </w:rPr>
        <w:t>Shoot-off will be</w:t>
      </w:r>
      <w:r w:rsidR="00482D07">
        <w:rPr>
          <w:b/>
          <w:bCs/>
          <w:sz w:val="20"/>
          <w:szCs w:val="20"/>
        </w:rPr>
        <w:t xml:space="preserve"> </w:t>
      </w:r>
      <w:r w:rsidRPr="000A1934">
        <w:rPr>
          <w:b/>
          <w:bCs/>
          <w:sz w:val="20"/>
          <w:szCs w:val="20"/>
        </w:rPr>
        <w:t>miss &amp; out by station 3-4-5</w:t>
      </w:r>
    </w:p>
    <w:p w14:paraId="2937233B" w14:textId="77777777" w:rsidR="00D93FBC" w:rsidRDefault="00D93FBC">
      <w:pPr>
        <w:jc w:val="center"/>
        <w:rPr>
          <w:b/>
          <w:bCs/>
        </w:rPr>
      </w:pPr>
    </w:p>
    <w:p w14:paraId="434F6799" w14:textId="77777777" w:rsidR="00D93FBC" w:rsidRDefault="00D93FBC">
      <w:pPr>
        <w:jc w:val="center"/>
        <w:rPr>
          <w:b/>
          <w:bCs/>
        </w:rPr>
      </w:pPr>
      <w:r>
        <w:rPr>
          <w:b/>
          <w:bCs/>
        </w:rPr>
        <w:t>Class</w:t>
      </w:r>
      <w:r w:rsidR="00BE72BD">
        <w:rPr>
          <w:b/>
          <w:bCs/>
        </w:rPr>
        <w:t xml:space="preserve"> </w:t>
      </w:r>
      <w:r>
        <w:rPr>
          <w:b/>
          <w:bCs/>
        </w:rPr>
        <w:t>Champ</w:t>
      </w:r>
      <w:r w:rsidR="00BE72BD">
        <w:rPr>
          <w:b/>
          <w:bCs/>
        </w:rPr>
        <w:t>ion</w:t>
      </w:r>
      <w:r>
        <w:rPr>
          <w:b/>
          <w:bCs/>
        </w:rPr>
        <w:t xml:space="preserve"> – AA-A-B-C-D-E </w:t>
      </w:r>
      <w:r w:rsidRPr="00D93FBC">
        <w:rPr>
          <w:b/>
          <w:bCs/>
          <w:sz w:val="22"/>
          <w:szCs w:val="22"/>
        </w:rPr>
        <w:t>purse as follows</w:t>
      </w:r>
      <w:r w:rsidR="00641D84">
        <w:rPr>
          <w:b/>
          <w:bCs/>
          <w:sz w:val="22"/>
          <w:szCs w:val="22"/>
        </w:rPr>
        <w:t>:</w:t>
      </w:r>
      <w:r>
        <w:rPr>
          <w:b/>
          <w:bCs/>
        </w:rPr>
        <w:t xml:space="preserve"> </w:t>
      </w:r>
    </w:p>
    <w:p w14:paraId="58463844" w14:textId="77777777" w:rsidR="001008FF" w:rsidRPr="009115A3" w:rsidRDefault="001008FF" w:rsidP="001008FF">
      <w:pPr>
        <w:jc w:val="center"/>
        <w:rPr>
          <w:sz w:val="20"/>
          <w:szCs w:val="20"/>
        </w:rPr>
      </w:pPr>
      <w:r w:rsidRPr="009115A3">
        <w:rPr>
          <w:sz w:val="20"/>
          <w:szCs w:val="20"/>
        </w:rPr>
        <w:t>(1-4 Entries 100%, 5-</w:t>
      </w:r>
      <w:r>
        <w:rPr>
          <w:sz w:val="20"/>
          <w:szCs w:val="20"/>
        </w:rPr>
        <w:t>8</w:t>
      </w:r>
      <w:r w:rsidRPr="009115A3">
        <w:rPr>
          <w:sz w:val="20"/>
          <w:szCs w:val="20"/>
        </w:rPr>
        <w:t xml:space="preserve"> Entries 60/40%,</w:t>
      </w:r>
      <w:r>
        <w:rPr>
          <w:sz w:val="20"/>
          <w:szCs w:val="20"/>
        </w:rPr>
        <w:t xml:space="preserve"> 9-12 50/30/20, 13 &amp; Over 40/25/20/15%)</w:t>
      </w:r>
    </w:p>
    <w:p w14:paraId="18E960D2" w14:textId="77777777" w:rsidR="001008FF" w:rsidRPr="009115A3" w:rsidRDefault="001008FF" w:rsidP="001008FF">
      <w:pPr>
        <w:jc w:val="center"/>
        <w:rPr>
          <w:sz w:val="20"/>
          <w:szCs w:val="20"/>
        </w:rPr>
      </w:pPr>
      <w:r w:rsidRPr="009115A3">
        <w:rPr>
          <w:sz w:val="20"/>
          <w:szCs w:val="20"/>
        </w:rPr>
        <w:t>Class Ties will be decided by miss &amp; out by station 3-4-5</w:t>
      </w:r>
    </w:p>
    <w:p w14:paraId="4C342324" w14:textId="77777777" w:rsidR="001008FF" w:rsidRDefault="001008FF" w:rsidP="001008FF">
      <w:pPr>
        <w:jc w:val="center"/>
      </w:pPr>
      <w:r w:rsidRPr="009115A3">
        <w:rPr>
          <w:sz w:val="20"/>
          <w:szCs w:val="20"/>
        </w:rPr>
        <w:t>(Champion</w:t>
      </w:r>
      <w:r w:rsidR="009C33B5">
        <w:rPr>
          <w:sz w:val="20"/>
          <w:szCs w:val="20"/>
        </w:rPr>
        <w:t xml:space="preserve">, </w:t>
      </w:r>
      <w:r w:rsidRPr="009115A3">
        <w:rPr>
          <w:sz w:val="20"/>
          <w:szCs w:val="20"/>
        </w:rPr>
        <w:t>Runner Up</w:t>
      </w:r>
      <w:r w:rsidR="009C33B5">
        <w:rPr>
          <w:sz w:val="20"/>
          <w:szCs w:val="20"/>
        </w:rPr>
        <w:t xml:space="preserve"> &amp; 3</w:t>
      </w:r>
      <w:r w:rsidR="009C33B5" w:rsidRPr="009C33B5">
        <w:rPr>
          <w:sz w:val="20"/>
          <w:szCs w:val="20"/>
          <w:vertAlign w:val="superscript"/>
        </w:rPr>
        <w:t>rd</w:t>
      </w:r>
      <w:r w:rsidR="009C33B5">
        <w:rPr>
          <w:sz w:val="20"/>
          <w:szCs w:val="20"/>
        </w:rPr>
        <w:t xml:space="preserve"> Place -</w:t>
      </w:r>
      <w:r w:rsidRPr="009115A3">
        <w:rPr>
          <w:sz w:val="20"/>
          <w:szCs w:val="20"/>
        </w:rPr>
        <w:t xml:space="preserve"> not eligible for class purse)</w:t>
      </w:r>
    </w:p>
    <w:p w14:paraId="07350787" w14:textId="77777777" w:rsidR="00B97559" w:rsidRDefault="00B97559" w:rsidP="00B97559">
      <w:pPr>
        <w:jc w:val="center"/>
        <w:rPr>
          <w:b/>
          <w:bCs/>
        </w:rPr>
      </w:pPr>
    </w:p>
    <w:p w14:paraId="186E8BA7" w14:textId="77777777" w:rsidR="00864477" w:rsidRDefault="00B97559" w:rsidP="00B97559">
      <w:pPr>
        <w:jc w:val="center"/>
        <w:rPr>
          <w:b/>
          <w:bCs/>
        </w:rPr>
      </w:pPr>
      <w:r>
        <w:rPr>
          <w:b/>
          <w:bCs/>
        </w:rPr>
        <w:t>Plus included in the entry fee</w:t>
      </w:r>
      <w:r w:rsidR="00EB24EF">
        <w:rPr>
          <w:b/>
          <w:bCs/>
        </w:rPr>
        <w:t xml:space="preserve"> sponsored by</w:t>
      </w:r>
    </w:p>
    <w:p w14:paraId="63F055B1" w14:textId="77777777" w:rsidR="00336C3C" w:rsidRDefault="00B97559" w:rsidP="00B97559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864477">
        <w:rPr>
          <w:noProof/>
          <w:lang w:val="en-CA" w:eastAsia="en-CA"/>
        </w:rPr>
        <w:drawing>
          <wp:inline distT="0" distB="0" distL="0" distR="0" wp14:anchorId="2885EF8A" wp14:editId="599A4CC4">
            <wp:extent cx="901700" cy="324612"/>
            <wp:effectExtent l="0" t="0" r="0" b="0"/>
            <wp:docPr id="5" name="Picture 5" descr="Sail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i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878" cy="339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440D8" w14:textId="3E495879" w:rsidR="00B97559" w:rsidRDefault="00336C3C" w:rsidP="00B97559">
      <w:pPr>
        <w:jc w:val="center"/>
        <w:rPr>
          <w:b/>
          <w:bCs/>
        </w:rPr>
      </w:pPr>
      <w:r>
        <w:rPr>
          <w:b/>
          <w:bCs/>
        </w:rPr>
        <w:t xml:space="preserve">  </w:t>
      </w:r>
      <w:r w:rsidR="00B97559">
        <w:rPr>
          <w:b/>
          <w:bCs/>
        </w:rPr>
        <w:t>3 Handicap shoot-offs for classes AA,A</w:t>
      </w:r>
      <w:r w:rsidR="00E2087D">
        <w:rPr>
          <w:b/>
          <w:bCs/>
        </w:rPr>
        <w:t>&amp;</w:t>
      </w:r>
      <w:r w:rsidR="00B97559">
        <w:rPr>
          <w:b/>
          <w:bCs/>
        </w:rPr>
        <w:t>B  / C&amp;D  / E</w:t>
      </w:r>
      <w:r>
        <w:rPr>
          <w:b/>
          <w:bCs/>
        </w:rPr>
        <w:t xml:space="preserve">                                                        Wh</w:t>
      </w:r>
      <w:r w:rsidR="00B97559">
        <w:rPr>
          <w:b/>
          <w:bCs/>
        </w:rPr>
        <w:t xml:space="preserve">ere each group will be shooting for :                                                                     </w:t>
      </w:r>
    </w:p>
    <w:p w14:paraId="1571A00F" w14:textId="77777777" w:rsidR="00A924B3" w:rsidRDefault="00B97559" w:rsidP="00B97559">
      <w:pPr>
        <w:jc w:val="center"/>
        <w:rPr>
          <w:b/>
          <w:bCs/>
          <w:color w:val="E36C0A" w:themeColor="accent6" w:themeShade="BF"/>
          <w:sz w:val="28"/>
          <w:szCs w:val="28"/>
        </w:rPr>
      </w:pPr>
      <w:r w:rsidRPr="00663E6D">
        <w:rPr>
          <w:b/>
          <w:bCs/>
          <w:color w:val="E36C0A" w:themeColor="accent6" w:themeShade="BF"/>
          <w:sz w:val="28"/>
          <w:szCs w:val="28"/>
        </w:rPr>
        <w:t>1</w:t>
      </w:r>
      <w:r w:rsidRPr="00663E6D">
        <w:rPr>
          <w:b/>
          <w:bCs/>
          <w:color w:val="E36C0A" w:themeColor="accent6" w:themeShade="BF"/>
          <w:sz w:val="28"/>
          <w:szCs w:val="28"/>
          <w:vertAlign w:val="superscript"/>
        </w:rPr>
        <w:t xml:space="preserve">st  </w:t>
      </w:r>
      <w:r w:rsidRPr="00663E6D">
        <w:rPr>
          <w:b/>
          <w:bCs/>
          <w:color w:val="E36C0A" w:themeColor="accent6" w:themeShade="BF"/>
          <w:sz w:val="28"/>
          <w:szCs w:val="28"/>
        </w:rPr>
        <w:t xml:space="preserve"> Place - $</w:t>
      </w:r>
      <w:r w:rsidR="00864477" w:rsidRPr="00663E6D">
        <w:rPr>
          <w:b/>
          <w:bCs/>
          <w:color w:val="E36C0A" w:themeColor="accent6" w:themeShade="BF"/>
          <w:sz w:val="28"/>
          <w:szCs w:val="28"/>
        </w:rPr>
        <w:t>150</w:t>
      </w:r>
      <w:r w:rsidRPr="00663E6D">
        <w:rPr>
          <w:b/>
          <w:bCs/>
          <w:color w:val="E36C0A" w:themeColor="accent6" w:themeShade="BF"/>
          <w:sz w:val="28"/>
          <w:szCs w:val="28"/>
        </w:rPr>
        <w:t xml:space="preserve"> SAIL gift card  </w:t>
      </w:r>
    </w:p>
    <w:p w14:paraId="22085445" w14:textId="1C716CB5" w:rsidR="00B97559" w:rsidRPr="00663E6D" w:rsidRDefault="00A924B3" w:rsidP="00B97559">
      <w:pPr>
        <w:jc w:val="center"/>
        <w:rPr>
          <w:b/>
          <w:bCs/>
          <w:color w:val="E36C0A" w:themeColor="accent6" w:themeShade="BF"/>
          <w:sz w:val="28"/>
          <w:szCs w:val="28"/>
        </w:rPr>
      </w:pPr>
      <w:r>
        <w:rPr>
          <w:b/>
          <w:bCs/>
          <w:color w:val="E36C0A" w:themeColor="accent6" w:themeShade="BF"/>
          <w:sz w:val="28"/>
          <w:szCs w:val="28"/>
        </w:rPr>
        <w:t>2</w:t>
      </w:r>
      <w:r w:rsidRPr="00A924B3">
        <w:rPr>
          <w:b/>
          <w:bCs/>
          <w:color w:val="E36C0A" w:themeColor="accent6" w:themeShade="BF"/>
          <w:sz w:val="28"/>
          <w:szCs w:val="28"/>
          <w:vertAlign w:val="superscript"/>
        </w:rPr>
        <w:t>nd</w:t>
      </w:r>
      <w:r>
        <w:rPr>
          <w:b/>
          <w:bCs/>
          <w:color w:val="E36C0A" w:themeColor="accent6" w:themeShade="BF"/>
          <w:sz w:val="28"/>
          <w:szCs w:val="28"/>
        </w:rPr>
        <w:t xml:space="preserve"> Place - $100 Gagnons gift card</w:t>
      </w:r>
      <w:r w:rsidR="00B97559" w:rsidRPr="00663E6D">
        <w:rPr>
          <w:b/>
          <w:bCs/>
          <w:color w:val="E36C0A" w:themeColor="accent6" w:themeShade="BF"/>
          <w:sz w:val="28"/>
          <w:szCs w:val="28"/>
        </w:rPr>
        <w:t xml:space="preserve">                                                                                                 </w:t>
      </w:r>
      <w:r>
        <w:rPr>
          <w:b/>
          <w:bCs/>
          <w:color w:val="E36C0A" w:themeColor="accent6" w:themeShade="BF"/>
          <w:sz w:val="28"/>
          <w:szCs w:val="28"/>
        </w:rPr>
        <w:t>3</w:t>
      </w:r>
      <w:r w:rsidRPr="00A924B3">
        <w:rPr>
          <w:b/>
          <w:bCs/>
          <w:color w:val="E36C0A" w:themeColor="accent6" w:themeShade="BF"/>
          <w:sz w:val="28"/>
          <w:szCs w:val="28"/>
          <w:vertAlign w:val="superscript"/>
        </w:rPr>
        <w:t>rd</w:t>
      </w:r>
      <w:r>
        <w:rPr>
          <w:b/>
          <w:bCs/>
          <w:color w:val="E36C0A" w:themeColor="accent6" w:themeShade="BF"/>
          <w:sz w:val="28"/>
          <w:szCs w:val="28"/>
        </w:rPr>
        <w:t xml:space="preserve"> </w:t>
      </w:r>
      <w:r w:rsidR="00B97559" w:rsidRPr="00663E6D">
        <w:rPr>
          <w:b/>
          <w:bCs/>
          <w:color w:val="E36C0A" w:themeColor="accent6" w:themeShade="BF"/>
          <w:sz w:val="28"/>
          <w:szCs w:val="28"/>
        </w:rPr>
        <w:t xml:space="preserve">place – </w:t>
      </w:r>
      <w:r w:rsidR="00864477" w:rsidRPr="00663E6D">
        <w:rPr>
          <w:b/>
          <w:bCs/>
          <w:color w:val="E36C0A" w:themeColor="accent6" w:themeShade="BF"/>
          <w:sz w:val="28"/>
          <w:szCs w:val="28"/>
        </w:rPr>
        <w:t>$75 SAIL gift card</w:t>
      </w:r>
    </w:p>
    <w:p w14:paraId="34959E94" w14:textId="26EB21C3" w:rsidR="00B97559" w:rsidRDefault="00B97559" w:rsidP="00B97559">
      <w:pPr>
        <w:jc w:val="center"/>
        <w:rPr>
          <w:b/>
          <w:bCs/>
        </w:rPr>
      </w:pPr>
      <w:r>
        <w:rPr>
          <w:b/>
          <w:bCs/>
        </w:rPr>
        <w:t xml:space="preserve"> (To be shot</w:t>
      </w:r>
      <w:r w:rsidR="0076179A">
        <w:rPr>
          <w:b/>
          <w:bCs/>
        </w:rPr>
        <w:t xml:space="preserve"> saturday</w:t>
      </w:r>
      <w:r>
        <w:rPr>
          <w:b/>
          <w:bCs/>
        </w:rPr>
        <w:t xml:space="preserve"> 12:45 to 1:15</w:t>
      </w:r>
      <w:r w:rsidR="008C2648">
        <w:rPr>
          <w:b/>
          <w:bCs/>
        </w:rPr>
        <w:t xml:space="preserve"> pm</w:t>
      </w:r>
      <w:r>
        <w:rPr>
          <w:b/>
          <w:bCs/>
        </w:rPr>
        <w:t>)</w:t>
      </w:r>
    </w:p>
    <w:p w14:paraId="6AF1607D" w14:textId="77777777" w:rsidR="003D732A" w:rsidRDefault="003D732A">
      <w:pPr>
        <w:jc w:val="center"/>
      </w:pPr>
    </w:p>
    <w:p w14:paraId="490F9B9D" w14:textId="77777777" w:rsidR="00A622D6" w:rsidRPr="00A622D6" w:rsidRDefault="00A622D6">
      <w:pPr>
        <w:jc w:val="center"/>
        <w:rPr>
          <w:b/>
        </w:rPr>
      </w:pPr>
      <w:r w:rsidRPr="00A622D6">
        <w:rPr>
          <w:b/>
        </w:rPr>
        <w:t>Sponsored by Tool Die-Namics</w:t>
      </w:r>
      <w:r>
        <w:rPr>
          <w:b/>
        </w:rPr>
        <w:t>:</w:t>
      </w:r>
      <w:r w:rsidR="003F13CD" w:rsidRPr="003F13CD">
        <w:rPr>
          <w:rFonts w:ascii="Verdana" w:hAnsi="Verdana"/>
          <w:noProof/>
          <w:color w:val="0000FF"/>
          <w:sz w:val="18"/>
          <w:szCs w:val="18"/>
          <w:lang w:val="en-CA" w:eastAsia="en-CA"/>
        </w:rPr>
        <w:t xml:space="preserve"> </w:t>
      </w:r>
    </w:p>
    <w:p w14:paraId="5A46C877" w14:textId="520FA6EC" w:rsidR="00113BFA" w:rsidRDefault="00A622D6">
      <w:pPr>
        <w:jc w:val="center"/>
        <w:rPr>
          <w:b/>
        </w:rPr>
      </w:pPr>
      <w:r w:rsidRPr="00A622D6">
        <w:rPr>
          <w:b/>
        </w:rPr>
        <w:t xml:space="preserve">$250.00 to any shooter who shoots 200 straight registered targets (Ties </w:t>
      </w:r>
      <w:r w:rsidR="00ED2AEF">
        <w:rPr>
          <w:b/>
        </w:rPr>
        <w:t>D</w:t>
      </w:r>
      <w:r w:rsidRPr="00A622D6">
        <w:rPr>
          <w:b/>
        </w:rPr>
        <w:t>ivide)</w:t>
      </w:r>
    </w:p>
    <w:p w14:paraId="210EE5E6" w14:textId="1C970BCF" w:rsidR="004B1922" w:rsidRDefault="00113BFA">
      <w:pPr>
        <w:jc w:val="center"/>
        <w:rPr>
          <w:b/>
        </w:rPr>
      </w:pPr>
      <w:r>
        <w:rPr>
          <w:b/>
        </w:rPr>
        <w:t xml:space="preserve">If no 200 straights, </w:t>
      </w:r>
      <w:r w:rsidR="004B1922">
        <w:rPr>
          <w:b/>
        </w:rPr>
        <w:t xml:space="preserve">all 199’s will shoot off for </w:t>
      </w:r>
      <w:r>
        <w:rPr>
          <w:b/>
        </w:rPr>
        <w:t xml:space="preserve">$100 </w:t>
      </w:r>
    </w:p>
    <w:p w14:paraId="76D1A7C7" w14:textId="549A26B5" w:rsidR="00A622D6" w:rsidRPr="00A622D6" w:rsidRDefault="003F13CD">
      <w:pPr>
        <w:jc w:val="center"/>
        <w:rPr>
          <w:b/>
        </w:rPr>
      </w:pPr>
      <w:r w:rsidRPr="003F13CD">
        <w:rPr>
          <w:rFonts w:ascii="Verdana" w:hAnsi="Verdana"/>
          <w:noProof/>
          <w:color w:val="0000FF"/>
          <w:sz w:val="18"/>
          <w:szCs w:val="18"/>
          <w:lang w:val="en-CA" w:eastAsia="en-CA"/>
        </w:rPr>
        <w:t xml:space="preserve"> </w:t>
      </w:r>
      <w:r>
        <w:rPr>
          <w:rFonts w:ascii="Verdana" w:hAnsi="Verdana"/>
          <w:noProof/>
          <w:color w:val="0000FF"/>
          <w:sz w:val="18"/>
          <w:szCs w:val="18"/>
          <w:lang w:val="en-CA" w:eastAsia="en-CA"/>
        </w:rPr>
        <w:drawing>
          <wp:inline distT="0" distB="0" distL="0" distR="0" wp14:anchorId="712E94D8" wp14:editId="0BECCB53">
            <wp:extent cx="1430123" cy="275955"/>
            <wp:effectExtent l="0" t="0" r="0" b="0"/>
            <wp:docPr id="4" name="Picture 4" descr="http://www.tool-die-namics.com/images/top_logo.gif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tool-die-namics.com/images/top_logo.gif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258" cy="284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6E9B">
        <w:rPr>
          <w:rFonts w:ascii="Verdana" w:hAnsi="Verdana"/>
          <w:noProof/>
          <w:color w:val="0000FF"/>
          <w:sz w:val="18"/>
          <w:szCs w:val="18"/>
          <w:lang w:val="en-CA" w:eastAsia="en-CA"/>
        </w:rPr>
        <w:t xml:space="preserve">                       </w:t>
      </w:r>
      <w:r w:rsidR="00934525">
        <w:rPr>
          <w:noProof/>
        </w:rPr>
        <w:drawing>
          <wp:inline distT="0" distB="0" distL="0" distR="0" wp14:anchorId="38CBC6D8" wp14:editId="7C98252E">
            <wp:extent cx="1774237" cy="260350"/>
            <wp:effectExtent l="0" t="0" r="0" b="635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11" cy="278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6E9B">
        <w:rPr>
          <w:rFonts w:ascii="Verdana" w:hAnsi="Verdana"/>
          <w:noProof/>
          <w:color w:val="0000FF"/>
          <w:sz w:val="18"/>
          <w:szCs w:val="18"/>
          <w:lang w:val="en-CA" w:eastAsia="en-CA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p w14:paraId="23A58131" w14:textId="66FF8762" w:rsidR="00283CDA" w:rsidRDefault="00076E9B" w:rsidP="00934525">
      <w:pPr>
        <w:pStyle w:val="NormalWeb"/>
      </w:pPr>
      <w:r>
        <w:rPr>
          <w:b/>
          <w:color w:val="F79646" w:themeColor="accent6"/>
          <w:sz w:val="32"/>
          <w:szCs w:val="32"/>
        </w:rPr>
        <w:t xml:space="preserve">   </w:t>
      </w:r>
      <w:r w:rsidR="003D0DE9" w:rsidRPr="00934525">
        <w:rPr>
          <w:b/>
          <w:color w:val="F79646" w:themeColor="accent6"/>
          <w:sz w:val="20"/>
          <w:szCs w:val="20"/>
        </w:rPr>
        <w:t>LAWRY TARGETS WILL BE THROWN</w:t>
      </w:r>
      <w:r w:rsidR="008251C1">
        <w:t xml:space="preserve">   </w:t>
      </w:r>
      <w:r>
        <w:rPr>
          <w:noProof/>
        </w:rPr>
        <w:drawing>
          <wp:inline distT="0" distB="0" distL="0" distR="0" wp14:anchorId="64604729" wp14:editId="1E2622F7">
            <wp:extent cx="659997" cy="337843"/>
            <wp:effectExtent l="0" t="0" r="6985" b="5080"/>
            <wp:docPr id="9" name="Picture 8" descr="http://www.lawryshootingsports.com/images/logo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http://www.lawryshootingsports.com/images/logo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99" cy="3549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251C1">
        <w:t xml:space="preserve">   </w:t>
      </w:r>
      <w:hyperlink r:id="rId15" w:history="1">
        <w:r w:rsidR="007927A5" w:rsidRPr="00153551">
          <w:rPr>
            <w:rStyle w:val="Hyperlink"/>
          </w:rPr>
          <w:t>https://www.novahearingservice.ca/</w:t>
        </w:r>
      </w:hyperlink>
      <w:r w:rsidR="00773A0A">
        <w:tab/>
      </w:r>
    </w:p>
    <w:p w14:paraId="4E21A168" w14:textId="7905C9EB" w:rsidR="00283CDA" w:rsidRPr="005A346B" w:rsidRDefault="007226C4" w:rsidP="001A4943">
      <w:pPr>
        <w:jc w:val="center"/>
        <w:rPr>
          <w:sz w:val="28"/>
          <w:szCs w:val="28"/>
        </w:rPr>
      </w:pPr>
      <w:r w:rsidRPr="005A346B">
        <w:rPr>
          <w:color w:val="4F6228" w:themeColor="accent3" w:themeShade="80"/>
          <w:sz w:val="28"/>
          <w:szCs w:val="28"/>
        </w:rPr>
        <w:t xml:space="preserve">BBQ Lunch will </w:t>
      </w:r>
      <w:r w:rsidR="005A346B" w:rsidRPr="005A346B">
        <w:rPr>
          <w:color w:val="4F6228" w:themeColor="accent3" w:themeShade="80"/>
          <w:sz w:val="28"/>
          <w:szCs w:val="28"/>
        </w:rPr>
        <w:t xml:space="preserve">once again </w:t>
      </w:r>
      <w:r w:rsidRPr="005A346B">
        <w:rPr>
          <w:color w:val="4F6228" w:themeColor="accent3" w:themeShade="80"/>
          <w:sz w:val="28"/>
          <w:szCs w:val="28"/>
        </w:rPr>
        <w:t>be provided</w:t>
      </w:r>
      <w:r w:rsidR="008251C1" w:rsidRPr="005A346B">
        <w:rPr>
          <w:sz w:val="28"/>
          <w:szCs w:val="28"/>
        </w:rPr>
        <w:t xml:space="preserve"> </w:t>
      </w:r>
    </w:p>
    <w:p w14:paraId="4AEFF94D" w14:textId="3E6580AD" w:rsidR="001A4943" w:rsidRPr="00616EFF" w:rsidRDefault="008251C1" w:rsidP="00CD56E4">
      <w:pPr>
        <w:jc w:val="center"/>
        <w:rPr>
          <w:b/>
          <w:bCs/>
          <w:sz w:val="20"/>
          <w:szCs w:val="20"/>
        </w:rPr>
      </w:pPr>
      <w:r>
        <w:t xml:space="preserve">              </w:t>
      </w:r>
      <w:r w:rsidR="001A4943">
        <w:t xml:space="preserve">                                                                                                                                                                              </w:t>
      </w:r>
      <w:r w:rsidR="00076E9B">
        <w:t xml:space="preserve">   </w:t>
      </w:r>
      <w:r w:rsidR="00334572">
        <w:t xml:space="preserve">                                  </w:t>
      </w:r>
      <w:r w:rsidR="009C33B5" w:rsidRPr="00616EFF">
        <w:rPr>
          <w:sz w:val="20"/>
          <w:szCs w:val="20"/>
        </w:rPr>
        <w:t>To register or for further information contact:</w:t>
      </w:r>
      <w:r w:rsidR="007550DD" w:rsidRPr="00616EFF">
        <w:rPr>
          <w:sz w:val="20"/>
          <w:szCs w:val="20"/>
        </w:rPr>
        <w:t xml:space="preserve"> </w:t>
      </w:r>
      <w:r w:rsidR="009C33B5" w:rsidRPr="00616EFF">
        <w:rPr>
          <w:sz w:val="20"/>
          <w:szCs w:val="20"/>
        </w:rPr>
        <w:t>Warren at 289-688-3924 or via email</w:t>
      </w:r>
      <w:r w:rsidR="003D0B62" w:rsidRPr="00616EFF">
        <w:rPr>
          <w:sz w:val="20"/>
          <w:szCs w:val="20"/>
        </w:rPr>
        <w:t>:</w:t>
      </w:r>
      <w:r w:rsidR="009C33B5" w:rsidRPr="00616EFF">
        <w:rPr>
          <w:sz w:val="20"/>
          <w:szCs w:val="20"/>
        </w:rPr>
        <w:t xml:space="preserve"> </w:t>
      </w:r>
      <w:hyperlink r:id="rId16" w:history="1">
        <w:r w:rsidR="001A4943" w:rsidRPr="00616EFF">
          <w:rPr>
            <w:rStyle w:val="Hyperlink"/>
            <w:sz w:val="20"/>
            <w:szCs w:val="20"/>
          </w:rPr>
          <w:t>warrenbaxter@rogers.com</w:t>
        </w:r>
      </w:hyperlink>
      <w:r w:rsidR="001A4943" w:rsidRPr="00616EFF">
        <w:rPr>
          <w:sz w:val="20"/>
          <w:szCs w:val="20"/>
        </w:rPr>
        <w:t xml:space="preserve">                                      </w:t>
      </w:r>
    </w:p>
    <w:sectPr w:rsidR="001A4943" w:rsidRPr="00616EFF" w:rsidSect="00BB3594">
      <w:type w:val="continuous"/>
      <w:pgSz w:w="12240" w:h="15840"/>
      <w:pgMar w:top="57" w:right="1440" w:bottom="5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EBEBF" w14:textId="77777777" w:rsidR="00740F32" w:rsidRDefault="00740F32" w:rsidP="00071D4F">
      <w:r>
        <w:separator/>
      </w:r>
    </w:p>
  </w:endnote>
  <w:endnote w:type="continuationSeparator" w:id="0">
    <w:p w14:paraId="3B8F18C1" w14:textId="77777777" w:rsidR="00740F32" w:rsidRDefault="00740F32" w:rsidP="00071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Heavy">
    <w:altName w:val="Arial Black"/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altName w:val="Franklin Gothic Medium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A7D53" w14:textId="77777777" w:rsidR="00740F32" w:rsidRDefault="00740F32" w:rsidP="00071D4F">
      <w:r>
        <w:separator/>
      </w:r>
    </w:p>
  </w:footnote>
  <w:footnote w:type="continuationSeparator" w:id="0">
    <w:p w14:paraId="407D9219" w14:textId="77777777" w:rsidR="00740F32" w:rsidRDefault="00740F32" w:rsidP="00071D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5D"/>
    <w:rsid w:val="00000109"/>
    <w:rsid w:val="00006C13"/>
    <w:rsid w:val="00011074"/>
    <w:rsid w:val="00016ACB"/>
    <w:rsid w:val="00031042"/>
    <w:rsid w:val="00032895"/>
    <w:rsid w:val="00034E69"/>
    <w:rsid w:val="000547BD"/>
    <w:rsid w:val="00064AD1"/>
    <w:rsid w:val="00071D4F"/>
    <w:rsid w:val="00076E9B"/>
    <w:rsid w:val="0008465B"/>
    <w:rsid w:val="00086B36"/>
    <w:rsid w:val="000A1934"/>
    <w:rsid w:val="000D0E6F"/>
    <w:rsid w:val="000E465C"/>
    <w:rsid w:val="000E6AD0"/>
    <w:rsid w:val="000F0DC0"/>
    <w:rsid w:val="000F2DFB"/>
    <w:rsid w:val="000F639B"/>
    <w:rsid w:val="000F7FCE"/>
    <w:rsid w:val="001008FF"/>
    <w:rsid w:val="00113BFA"/>
    <w:rsid w:val="00113F56"/>
    <w:rsid w:val="0012198E"/>
    <w:rsid w:val="00141B72"/>
    <w:rsid w:val="00172500"/>
    <w:rsid w:val="00177455"/>
    <w:rsid w:val="00177643"/>
    <w:rsid w:val="00193884"/>
    <w:rsid w:val="00197A8B"/>
    <w:rsid w:val="001A4943"/>
    <w:rsid w:val="001B3E55"/>
    <w:rsid w:val="001B40B4"/>
    <w:rsid w:val="001E44FE"/>
    <w:rsid w:val="001E5C81"/>
    <w:rsid w:val="001F1F41"/>
    <w:rsid w:val="00201660"/>
    <w:rsid w:val="00206EA6"/>
    <w:rsid w:val="0021667A"/>
    <w:rsid w:val="00217317"/>
    <w:rsid w:val="00230132"/>
    <w:rsid w:val="00253EFA"/>
    <w:rsid w:val="00270087"/>
    <w:rsid w:val="002816BC"/>
    <w:rsid w:val="00281F18"/>
    <w:rsid w:val="00282025"/>
    <w:rsid w:val="00283CDA"/>
    <w:rsid w:val="002978DD"/>
    <w:rsid w:val="002A1E2D"/>
    <w:rsid w:val="002A540E"/>
    <w:rsid w:val="002B02D4"/>
    <w:rsid w:val="002C35C1"/>
    <w:rsid w:val="002C552E"/>
    <w:rsid w:val="002F3385"/>
    <w:rsid w:val="002F55A7"/>
    <w:rsid w:val="00332380"/>
    <w:rsid w:val="00332D33"/>
    <w:rsid w:val="00334572"/>
    <w:rsid w:val="00336C3C"/>
    <w:rsid w:val="00336FBE"/>
    <w:rsid w:val="0033730D"/>
    <w:rsid w:val="00346BFD"/>
    <w:rsid w:val="003532AB"/>
    <w:rsid w:val="00353E67"/>
    <w:rsid w:val="00354098"/>
    <w:rsid w:val="00360138"/>
    <w:rsid w:val="00396EA4"/>
    <w:rsid w:val="003C2956"/>
    <w:rsid w:val="003D0B62"/>
    <w:rsid w:val="003D0DE9"/>
    <w:rsid w:val="003D732A"/>
    <w:rsid w:val="003E52AE"/>
    <w:rsid w:val="003F13CD"/>
    <w:rsid w:val="003F2687"/>
    <w:rsid w:val="0040696D"/>
    <w:rsid w:val="004454EF"/>
    <w:rsid w:val="0044559C"/>
    <w:rsid w:val="00450AB9"/>
    <w:rsid w:val="004534D6"/>
    <w:rsid w:val="0045423E"/>
    <w:rsid w:val="00456338"/>
    <w:rsid w:val="0045636C"/>
    <w:rsid w:val="00474B3C"/>
    <w:rsid w:val="00482D07"/>
    <w:rsid w:val="00486804"/>
    <w:rsid w:val="0049644C"/>
    <w:rsid w:val="004B1922"/>
    <w:rsid w:val="004D177F"/>
    <w:rsid w:val="004D1D3D"/>
    <w:rsid w:val="004E28F2"/>
    <w:rsid w:val="004E4BD3"/>
    <w:rsid w:val="004F001B"/>
    <w:rsid w:val="004F2785"/>
    <w:rsid w:val="0050325D"/>
    <w:rsid w:val="0050650F"/>
    <w:rsid w:val="005072F6"/>
    <w:rsid w:val="005128BA"/>
    <w:rsid w:val="00516DFE"/>
    <w:rsid w:val="00541176"/>
    <w:rsid w:val="005445FF"/>
    <w:rsid w:val="0054587D"/>
    <w:rsid w:val="00560D82"/>
    <w:rsid w:val="00565A2F"/>
    <w:rsid w:val="00587AF5"/>
    <w:rsid w:val="00592741"/>
    <w:rsid w:val="005A1132"/>
    <w:rsid w:val="005A346B"/>
    <w:rsid w:val="005D6996"/>
    <w:rsid w:val="005E60C8"/>
    <w:rsid w:val="005E6136"/>
    <w:rsid w:val="0061044B"/>
    <w:rsid w:val="00612877"/>
    <w:rsid w:val="00616EFF"/>
    <w:rsid w:val="00621174"/>
    <w:rsid w:val="00624575"/>
    <w:rsid w:val="00632115"/>
    <w:rsid w:val="00641D84"/>
    <w:rsid w:val="00641F53"/>
    <w:rsid w:val="00643BDF"/>
    <w:rsid w:val="00663E6D"/>
    <w:rsid w:val="00673CE4"/>
    <w:rsid w:val="0067461D"/>
    <w:rsid w:val="006749C7"/>
    <w:rsid w:val="00674C2C"/>
    <w:rsid w:val="00676E66"/>
    <w:rsid w:val="00690953"/>
    <w:rsid w:val="006B10FF"/>
    <w:rsid w:val="006B3901"/>
    <w:rsid w:val="006B558E"/>
    <w:rsid w:val="006C3D30"/>
    <w:rsid w:val="006C5F79"/>
    <w:rsid w:val="006E4AD1"/>
    <w:rsid w:val="006E6EAC"/>
    <w:rsid w:val="0070240E"/>
    <w:rsid w:val="00707E9B"/>
    <w:rsid w:val="00716AB6"/>
    <w:rsid w:val="0072197A"/>
    <w:rsid w:val="007226C4"/>
    <w:rsid w:val="007251FB"/>
    <w:rsid w:val="00726C51"/>
    <w:rsid w:val="00732594"/>
    <w:rsid w:val="00740F32"/>
    <w:rsid w:val="00742F1F"/>
    <w:rsid w:val="007550DD"/>
    <w:rsid w:val="0076179A"/>
    <w:rsid w:val="00766FD7"/>
    <w:rsid w:val="007714DC"/>
    <w:rsid w:val="007727C4"/>
    <w:rsid w:val="00773A0A"/>
    <w:rsid w:val="00773BBC"/>
    <w:rsid w:val="00776D9D"/>
    <w:rsid w:val="00782D70"/>
    <w:rsid w:val="00791CFD"/>
    <w:rsid w:val="007927A5"/>
    <w:rsid w:val="007A7344"/>
    <w:rsid w:val="007B469F"/>
    <w:rsid w:val="007B7850"/>
    <w:rsid w:val="007F63DF"/>
    <w:rsid w:val="007F78B5"/>
    <w:rsid w:val="008109CA"/>
    <w:rsid w:val="008251C1"/>
    <w:rsid w:val="00825472"/>
    <w:rsid w:val="0082755F"/>
    <w:rsid w:val="0083183E"/>
    <w:rsid w:val="00836A4B"/>
    <w:rsid w:val="00841327"/>
    <w:rsid w:val="00864477"/>
    <w:rsid w:val="00885131"/>
    <w:rsid w:val="008861B5"/>
    <w:rsid w:val="008C2648"/>
    <w:rsid w:val="008C6A3D"/>
    <w:rsid w:val="008D66CF"/>
    <w:rsid w:val="008E477F"/>
    <w:rsid w:val="008F75C0"/>
    <w:rsid w:val="009008EB"/>
    <w:rsid w:val="00907869"/>
    <w:rsid w:val="009115A3"/>
    <w:rsid w:val="00934525"/>
    <w:rsid w:val="00941C6E"/>
    <w:rsid w:val="00942972"/>
    <w:rsid w:val="00945BAF"/>
    <w:rsid w:val="00957FA5"/>
    <w:rsid w:val="009615F9"/>
    <w:rsid w:val="00974AC1"/>
    <w:rsid w:val="009834FC"/>
    <w:rsid w:val="0098487C"/>
    <w:rsid w:val="00993B3B"/>
    <w:rsid w:val="00995A0F"/>
    <w:rsid w:val="009A6A33"/>
    <w:rsid w:val="009B035D"/>
    <w:rsid w:val="009B18A0"/>
    <w:rsid w:val="009B615B"/>
    <w:rsid w:val="009C33B5"/>
    <w:rsid w:val="009C3A2C"/>
    <w:rsid w:val="009C3E87"/>
    <w:rsid w:val="009C5E1F"/>
    <w:rsid w:val="009D0ADF"/>
    <w:rsid w:val="009D3BA0"/>
    <w:rsid w:val="009E0ADA"/>
    <w:rsid w:val="00A0026E"/>
    <w:rsid w:val="00A151C6"/>
    <w:rsid w:val="00A1577B"/>
    <w:rsid w:val="00A208AD"/>
    <w:rsid w:val="00A25887"/>
    <w:rsid w:val="00A27E55"/>
    <w:rsid w:val="00A35446"/>
    <w:rsid w:val="00A37BF2"/>
    <w:rsid w:val="00A40768"/>
    <w:rsid w:val="00A437FF"/>
    <w:rsid w:val="00A46AF3"/>
    <w:rsid w:val="00A5321E"/>
    <w:rsid w:val="00A622D6"/>
    <w:rsid w:val="00A64409"/>
    <w:rsid w:val="00A74CAB"/>
    <w:rsid w:val="00A750AC"/>
    <w:rsid w:val="00A876DF"/>
    <w:rsid w:val="00A924B3"/>
    <w:rsid w:val="00A93574"/>
    <w:rsid w:val="00A93B5B"/>
    <w:rsid w:val="00A967B3"/>
    <w:rsid w:val="00AA163F"/>
    <w:rsid w:val="00AA1AB6"/>
    <w:rsid w:val="00AB34E6"/>
    <w:rsid w:val="00AC633B"/>
    <w:rsid w:val="00AD14D9"/>
    <w:rsid w:val="00B10E3A"/>
    <w:rsid w:val="00B20936"/>
    <w:rsid w:val="00B225CD"/>
    <w:rsid w:val="00B32952"/>
    <w:rsid w:val="00B3316A"/>
    <w:rsid w:val="00B42321"/>
    <w:rsid w:val="00B6031B"/>
    <w:rsid w:val="00B61076"/>
    <w:rsid w:val="00B61556"/>
    <w:rsid w:val="00B7149D"/>
    <w:rsid w:val="00B71A41"/>
    <w:rsid w:val="00B7253B"/>
    <w:rsid w:val="00B803A4"/>
    <w:rsid w:val="00B95AAA"/>
    <w:rsid w:val="00B97559"/>
    <w:rsid w:val="00BB3594"/>
    <w:rsid w:val="00BB6D07"/>
    <w:rsid w:val="00BD7E84"/>
    <w:rsid w:val="00BE2A95"/>
    <w:rsid w:val="00BE72BD"/>
    <w:rsid w:val="00BF214A"/>
    <w:rsid w:val="00BF3F55"/>
    <w:rsid w:val="00C03EB4"/>
    <w:rsid w:val="00C07456"/>
    <w:rsid w:val="00C076E9"/>
    <w:rsid w:val="00C10334"/>
    <w:rsid w:val="00C126E8"/>
    <w:rsid w:val="00C179F0"/>
    <w:rsid w:val="00C5096C"/>
    <w:rsid w:val="00C61F49"/>
    <w:rsid w:val="00CA6541"/>
    <w:rsid w:val="00CB790B"/>
    <w:rsid w:val="00CC6815"/>
    <w:rsid w:val="00CD56E4"/>
    <w:rsid w:val="00CE42E1"/>
    <w:rsid w:val="00CF780E"/>
    <w:rsid w:val="00D04FFE"/>
    <w:rsid w:val="00D05723"/>
    <w:rsid w:val="00D072E3"/>
    <w:rsid w:val="00D160AD"/>
    <w:rsid w:val="00D341F7"/>
    <w:rsid w:val="00D34616"/>
    <w:rsid w:val="00D51BFC"/>
    <w:rsid w:val="00D71A6A"/>
    <w:rsid w:val="00D80092"/>
    <w:rsid w:val="00D8026C"/>
    <w:rsid w:val="00D928AE"/>
    <w:rsid w:val="00D93FBC"/>
    <w:rsid w:val="00DB7374"/>
    <w:rsid w:val="00DC459A"/>
    <w:rsid w:val="00DC735F"/>
    <w:rsid w:val="00DC7700"/>
    <w:rsid w:val="00DF093E"/>
    <w:rsid w:val="00E17C2C"/>
    <w:rsid w:val="00E2087D"/>
    <w:rsid w:val="00E22D19"/>
    <w:rsid w:val="00E263A9"/>
    <w:rsid w:val="00E53F51"/>
    <w:rsid w:val="00E56A9E"/>
    <w:rsid w:val="00E83436"/>
    <w:rsid w:val="00E84BD1"/>
    <w:rsid w:val="00EB24EF"/>
    <w:rsid w:val="00EC5EA9"/>
    <w:rsid w:val="00EC7EBD"/>
    <w:rsid w:val="00ED2AEF"/>
    <w:rsid w:val="00EE2FE6"/>
    <w:rsid w:val="00F10B4F"/>
    <w:rsid w:val="00F117D2"/>
    <w:rsid w:val="00F13BCA"/>
    <w:rsid w:val="00F152A0"/>
    <w:rsid w:val="00F15327"/>
    <w:rsid w:val="00F318BA"/>
    <w:rsid w:val="00F51493"/>
    <w:rsid w:val="00F53E70"/>
    <w:rsid w:val="00F552B6"/>
    <w:rsid w:val="00F622C7"/>
    <w:rsid w:val="00F634FD"/>
    <w:rsid w:val="00F65C5C"/>
    <w:rsid w:val="00FA1440"/>
    <w:rsid w:val="00FB6C45"/>
    <w:rsid w:val="00FC5431"/>
    <w:rsid w:val="00FC7B8F"/>
    <w:rsid w:val="00FD0D07"/>
    <w:rsid w:val="00FD617C"/>
    <w:rsid w:val="00FE53C5"/>
    <w:rsid w:val="00FF2234"/>
    <w:rsid w:val="00FF3DB4"/>
    <w:rsid w:val="00FF618B"/>
    <w:rsid w:val="00FF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BB6473"/>
  <w15:docId w15:val="{9D32E334-EBB4-AB4E-9073-F86649AF4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1440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A1440"/>
    <w:pPr>
      <w:keepNext/>
      <w:outlineLvl w:val="0"/>
    </w:pPr>
    <w:rPr>
      <w:rFonts w:ascii="Franklin Gothic Heavy" w:hAnsi="Franklin Gothic Heavy"/>
      <w:i/>
      <w:iCs/>
      <w:sz w:val="16"/>
    </w:rPr>
  </w:style>
  <w:style w:type="paragraph" w:styleId="Heading2">
    <w:name w:val="heading 2"/>
    <w:basedOn w:val="Normal"/>
    <w:next w:val="Normal"/>
    <w:qFormat/>
    <w:rsid w:val="00FA1440"/>
    <w:pPr>
      <w:keepNext/>
      <w:tabs>
        <w:tab w:val="num" w:pos="720"/>
      </w:tabs>
      <w:outlineLvl w:val="1"/>
    </w:pPr>
    <w:rPr>
      <w:rFonts w:ascii="Franklin Gothic Heavy" w:hAnsi="Franklin Gothic Heavy"/>
      <w:i/>
      <w:iCs/>
      <w:color w:val="808080"/>
      <w:sz w:val="16"/>
    </w:rPr>
  </w:style>
  <w:style w:type="paragraph" w:styleId="Heading3">
    <w:name w:val="heading 3"/>
    <w:basedOn w:val="Normal"/>
    <w:next w:val="Normal"/>
    <w:qFormat/>
    <w:rsid w:val="00FA1440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FA1440"/>
    <w:pPr>
      <w:keepNext/>
      <w:ind w:left="2160" w:firstLine="720"/>
      <w:outlineLvl w:val="3"/>
    </w:pPr>
    <w:rPr>
      <w:rFonts w:ascii="Franklin Gothic Demi" w:hAnsi="Franklin Gothic Demi"/>
      <w:sz w:val="32"/>
    </w:rPr>
  </w:style>
  <w:style w:type="paragraph" w:styleId="Heading5">
    <w:name w:val="heading 5"/>
    <w:basedOn w:val="Normal"/>
    <w:next w:val="Normal"/>
    <w:qFormat/>
    <w:rsid w:val="00FA1440"/>
    <w:pPr>
      <w:keepNext/>
      <w:jc w:val="center"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losing">
    <w:name w:val="Closing"/>
    <w:basedOn w:val="Normal"/>
    <w:link w:val="ClosingChar"/>
    <w:rsid w:val="00FA1440"/>
    <w:rPr>
      <w:lang w:val="en-CA"/>
    </w:rPr>
  </w:style>
  <w:style w:type="paragraph" w:styleId="Signature">
    <w:name w:val="Signature"/>
    <w:basedOn w:val="Normal"/>
    <w:rsid w:val="00FA1440"/>
    <w:rPr>
      <w:lang w:val="en-CA"/>
    </w:rPr>
  </w:style>
  <w:style w:type="paragraph" w:styleId="BodyText">
    <w:name w:val="Body Text"/>
    <w:basedOn w:val="Normal"/>
    <w:rsid w:val="00FA1440"/>
    <w:pPr>
      <w:spacing w:after="120"/>
    </w:pPr>
    <w:rPr>
      <w:lang w:val="en-CA"/>
    </w:rPr>
  </w:style>
  <w:style w:type="paragraph" w:styleId="Salutation">
    <w:name w:val="Salutation"/>
    <w:basedOn w:val="Normal"/>
    <w:next w:val="Normal"/>
    <w:rsid w:val="00FA1440"/>
    <w:rPr>
      <w:lang w:val="en-CA"/>
    </w:rPr>
  </w:style>
  <w:style w:type="paragraph" w:styleId="Date">
    <w:name w:val="Date"/>
    <w:basedOn w:val="Normal"/>
    <w:next w:val="Normal"/>
    <w:rsid w:val="00FA1440"/>
    <w:rPr>
      <w:lang w:val="en-CA"/>
    </w:rPr>
  </w:style>
  <w:style w:type="paragraph" w:customStyle="1" w:styleId="InsideAddressName">
    <w:name w:val="Inside Address Name"/>
    <w:basedOn w:val="Normal"/>
    <w:rsid w:val="00FA1440"/>
    <w:rPr>
      <w:lang w:val="en-CA"/>
    </w:rPr>
  </w:style>
  <w:style w:type="paragraph" w:customStyle="1" w:styleId="InsideAddress">
    <w:name w:val="Inside Address"/>
    <w:basedOn w:val="Normal"/>
    <w:rsid w:val="00FA1440"/>
    <w:rPr>
      <w:lang w:val="en-CA"/>
    </w:rPr>
  </w:style>
  <w:style w:type="paragraph" w:customStyle="1" w:styleId="SignatureJobTitle">
    <w:name w:val="Signature Job Title"/>
    <w:basedOn w:val="Signature"/>
    <w:rsid w:val="00FA1440"/>
  </w:style>
  <w:style w:type="paragraph" w:customStyle="1" w:styleId="SignatureCompany">
    <w:name w:val="Signature Company"/>
    <w:basedOn w:val="Signature"/>
    <w:rsid w:val="00FA1440"/>
  </w:style>
  <w:style w:type="paragraph" w:styleId="BodyTextIndent">
    <w:name w:val="Body Text Indent"/>
    <w:basedOn w:val="Normal"/>
    <w:rsid w:val="00FA1440"/>
    <w:pPr>
      <w:tabs>
        <w:tab w:val="num" w:pos="720"/>
      </w:tabs>
      <w:ind w:left="6480"/>
    </w:pPr>
    <w:rPr>
      <w:rFonts w:ascii="Franklin Gothic Heavy" w:hAnsi="Franklin Gothic Heavy"/>
      <w:i/>
      <w:iCs/>
      <w:color w:val="808080"/>
      <w:sz w:val="16"/>
    </w:rPr>
  </w:style>
  <w:style w:type="paragraph" w:styleId="BalloonText">
    <w:name w:val="Balloon Text"/>
    <w:basedOn w:val="Normal"/>
    <w:semiHidden/>
    <w:rsid w:val="00BB6D07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93574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basedOn w:val="DefaultParagraphFont"/>
    <w:rsid w:val="00B32952"/>
    <w:rPr>
      <w:color w:val="0000FF" w:themeColor="hyperlink"/>
      <w:u w:val="single"/>
    </w:rPr>
  </w:style>
  <w:style w:type="character" w:customStyle="1" w:styleId="ClosingChar">
    <w:name w:val="Closing Char"/>
    <w:basedOn w:val="DefaultParagraphFont"/>
    <w:link w:val="Closing"/>
    <w:rsid w:val="00B32952"/>
    <w:rPr>
      <w:sz w:val="24"/>
      <w:szCs w:val="24"/>
      <w:lang w:eastAsia="en-US"/>
    </w:rPr>
  </w:style>
  <w:style w:type="table" w:styleId="TableGrid">
    <w:name w:val="Table Grid"/>
    <w:basedOn w:val="TableNormal"/>
    <w:rsid w:val="00641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A494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34525"/>
    <w:pPr>
      <w:spacing w:before="100" w:beforeAutospacing="1" w:after="100" w:afterAutospacing="1"/>
    </w:pPr>
    <w:rPr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7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1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44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87276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il.ca/" TargetMode="External"/><Relationship Id="rId13" Type="http://schemas.openxmlformats.org/officeDocument/2006/relationships/hyperlink" Target="http://www.lawryshootingsports.com/index.php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warrenbaxter@rogers.co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gif"/><Relationship Id="rId5" Type="http://schemas.openxmlformats.org/officeDocument/2006/relationships/footnotes" Target="footnotes.xml"/><Relationship Id="rId15" Type="http://schemas.openxmlformats.org/officeDocument/2006/relationships/hyperlink" Target="https://www.novahearingservice.ca/" TargetMode="External"/><Relationship Id="rId10" Type="http://schemas.openxmlformats.org/officeDocument/2006/relationships/hyperlink" Target="http://www.tool-die-namics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TEMPLATE\BLC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E88DB-434E-442B-A6DC-37068865D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BLC Letterhead</Template>
  <TotalTime>17</TotalTime>
  <Pages>1</Pages>
  <Words>397</Words>
  <Characters>2268</Characters>
  <Application>Microsoft Office Word</Application>
  <DocSecurity>2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Warren Baxter</dc:creator>
  <cp:lastModifiedBy>Warren Baxter</cp:lastModifiedBy>
  <cp:revision>6</cp:revision>
  <cp:lastPrinted>2022-02-11T18:22:00Z</cp:lastPrinted>
  <dcterms:created xsi:type="dcterms:W3CDTF">2026-01-12T16:32:00Z</dcterms:created>
  <dcterms:modified xsi:type="dcterms:W3CDTF">2026-03-20T17:24:00Z</dcterms:modified>
</cp:coreProperties>
</file>